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riefTabelle"/>
        <w:tblW w:w="9781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040"/>
        <w:gridCol w:w="4741"/>
      </w:tblGrid>
      <w:tr w:rsidR="00DB4011" w14:paraId="61C4C6D8" w14:textId="77777777" w:rsidTr="00DB4011">
        <w:trPr>
          <w:trHeight w:val="599"/>
        </w:trPr>
        <w:tc>
          <w:tcPr>
            <w:tcW w:w="5040" w:type="dxa"/>
          </w:tcPr>
          <w:p w14:paraId="0BF1BD4C" w14:textId="77777777" w:rsidR="00DB4011" w:rsidRDefault="00DB4011" w:rsidP="00874AAD">
            <w:pPr>
              <w:pStyle w:val="AdressText"/>
            </w:pPr>
          </w:p>
        </w:tc>
        <w:tc>
          <w:tcPr>
            <w:tcW w:w="4741" w:type="dxa"/>
            <w:tcBorders>
              <w:left w:val="nil"/>
            </w:tcBorders>
          </w:tcPr>
          <w:p w14:paraId="53F7BAC4" w14:textId="77777777" w:rsidR="00DB4011" w:rsidRPr="00874AAD" w:rsidRDefault="00DB4011" w:rsidP="00EB1E6F">
            <w:pPr>
              <w:pStyle w:val="AdressText"/>
            </w:pPr>
          </w:p>
        </w:tc>
      </w:tr>
      <w:tr w:rsidR="00EB1E6F" w14:paraId="23053F76" w14:textId="77777777" w:rsidTr="00DB4011">
        <w:trPr>
          <w:trHeight w:val="2550"/>
        </w:trPr>
        <w:tc>
          <w:tcPr>
            <w:tcW w:w="5040" w:type="dxa"/>
          </w:tcPr>
          <w:p w14:paraId="6351B4B0" w14:textId="3D5C1F59" w:rsidR="0067493A" w:rsidRDefault="002015C5" w:rsidP="00874AAD">
            <w:pPr>
              <w:pStyle w:val="AdressText"/>
            </w:pPr>
            <w:r>
              <w:rPr>
                <w:b/>
              </w:rPr>
              <w:t>info@speedskating.li</w:t>
            </w:r>
            <w:r w:rsidR="007E4F1B">
              <w:br/>
            </w:r>
            <w:r>
              <w:t>Speedskating Liechtenstein</w:t>
            </w:r>
          </w:p>
          <w:p w14:paraId="1D4B01A9" w14:textId="77777777" w:rsidR="002015C5" w:rsidRDefault="002015C5" w:rsidP="00874AAD">
            <w:pPr>
              <w:pStyle w:val="AdressText"/>
            </w:pPr>
            <w:r>
              <w:t>Thomas Näf</w:t>
            </w:r>
          </w:p>
          <w:p w14:paraId="7C67386F" w14:textId="77777777" w:rsidR="002015C5" w:rsidRDefault="002015C5" w:rsidP="00874AAD">
            <w:pPr>
              <w:pStyle w:val="AdressText"/>
            </w:pPr>
            <w:r>
              <w:t>Goldene Boos-Gasse 47</w:t>
            </w:r>
          </w:p>
          <w:p w14:paraId="550D3DE9" w14:textId="786A54CB" w:rsidR="002015C5" w:rsidRPr="00874AAD" w:rsidRDefault="002015C5" w:rsidP="00874AAD">
            <w:pPr>
              <w:pStyle w:val="AdressText"/>
            </w:pPr>
            <w:r>
              <w:t>9492 Eschen</w:t>
            </w:r>
          </w:p>
        </w:tc>
        <w:tc>
          <w:tcPr>
            <w:tcW w:w="4741" w:type="dxa"/>
            <w:tcBorders>
              <w:left w:val="nil"/>
            </w:tcBorders>
          </w:tcPr>
          <w:p w14:paraId="780CEDA1" w14:textId="77777777" w:rsidR="00EB1E6F" w:rsidRPr="00874AAD" w:rsidRDefault="00EB1E6F" w:rsidP="00EB1E6F">
            <w:pPr>
              <w:pStyle w:val="AdressText"/>
            </w:pPr>
          </w:p>
        </w:tc>
      </w:tr>
    </w:tbl>
    <w:p w14:paraId="1B606304" w14:textId="77777777" w:rsidR="005A7CF5" w:rsidRPr="005A7CF5" w:rsidRDefault="005A7CF5" w:rsidP="005A7CF5">
      <w:pPr>
        <w:spacing w:after="0"/>
        <w:rPr>
          <w:sz w:val="2"/>
          <w:szCs w:val="2"/>
        </w:rPr>
      </w:pPr>
    </w:p>
    <w:p w14:paraId="7E366ADC" w14:textId="3473EEDD" w:rsidR="00644CCB" w:rsidRDefault="00B93B6E" w:rsidP="007F0F69">
      <w:pPr>
        <w:rPr>
          <w:b/>
        </w:rPr>
      </w:pPr>
      <w:r w:rsidRPr="00B93B6E">
        <w:rPr>
          <w:b/>
        </w:rPr>
        <w:t>Anmeldeformular: Speedskating Liechtenstein</w:t>
      </w:r>
    </w:p>
    <w:p w14:paraId="356823FD" w14:textId="226995ED" w:rsidR="00370F82" w:rsidRDefault="00370F82" w:rsidP="007F0F69">
      <w:r>
        <w:t>Personalien</w:t>
      </w:r>
    </w:p>
    <w:p w14:paraId="73F0205E" w14:textId="39B9D763" w:rsidR="00370F82" w:rsidRDefault="00370F82" w:rsidP="007F0F69"/>
    <w:tbl>
      <w:tblPr>
        <w:tblStyle w:val="Tabellenrast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851"/>
      </w:tblGrid>
      <w:tr w:rsidR="00370F82" w14:paraId="784A63EF" w14:textId="77777777" w:rsidTr="00DA55B0">
        <w:tc>
          <w:tcPr>
            <w:tcW w:w="1843" w:type="dxa"/>
          </w:tcPr>
          <w:p w14:paraId="46782549" w14:textId="5A9A0DCF" w:rsidR="00370F82" w:rsidRDefault="00370F82" w:rsidP="007F0F69">
            <w:r>
              <w:t>Vorname</w:t>
            </w:r>
            <w:r w:rsidR="007F5F87">
              <w:t>:</w:t>
            </w:r>
          </w:p>
        </w:tc>
        <w:tc>
          <w:tcPr>
            <w:tcW w:w="7851" w:type="dxa"/>
          </w:tcPr>
          <w:p w14:paraId="3B10383E" w14:textId="77777777" w:rsidR="00370F82" w:rsidRDefault="00370F82" w:rsidP="007F0F69"/>
        </w:tc>
      </w:tr>
      <w:tr w:rsidR="00370F82" w14:paraId="5FA7EF58" w14:textId="77777777" w:rsidTr="00DA55B0">
        <w:tc>
          <w:tcPr>
            <w:tcW w:w="1843" w:type="dxa"/>
          </w:tcPr>
          <w:p w14:paraId="58E8B79E" w14:textId="6310A154" w:rsidR="00370F82" w:rsidRDefault="00370F82" w:rsidP="007F0F69">
            <w:r>
              <w:t>Name</w:t>
            </w:r>
            <w:r w:rsidR="007F5F87">
              <w:t>:</w:t>
            </w:r>
          </w:p>
        </w:tc>
        <w:tc>
          <w:tcPr>
            <w:tcW w:w="7851" w:type="dxa"/>
          </w:tcPr>
          <w:p w14:paraId="4E7AFF7B" w14:textId="77777777" w:rsidR="00370F82" w:rsidRDefault="00370F82" w:rsidP="007F0F69"/>
        </w:tc>
      </w:tr>
      <w:tr w:rsidR="00370F82" w14:paraId="443ABC70" w14:textId="77777777" w:rsidTr="00DA55B0">
        <w:tc>
          <w:tcPr>
            <w:tcW w:w="1843" w:type="dxa"/>
          </w:tcPr>
          <w:p w14:paraId="4895DEC1" w14:textId="1009F946" w:rsidR="00370F82" w:rsidRDefault="00370F82" w:rsidP="007F0F69">
            <w:r>
              <w:t>Strasse / Nr.</w:t>
            </w:r>
            <w:r w:rsidR="007F5F87">
              <w:t>:</w:t>
            </w:r>
          </w:p>
        </w:tc>
        <w:tc>
          <w:tcPr>
            <w:tcW w:w="7851" w:type="dxa"/>
          </w:tcPr>
          <w:p w14:paraId="5DF968EA" w14:textId="77777777" w:rsidR="00370F82" w:rsidRDefault="00370F82" w:rsidP="007F0F69"/>
        </w:tc>
      </w:tr>
      <w:tr w:rsidR="00370F82" w14:paraId="7EAA57EC" w14:textId="77777777" w:rsidTr="00DA55B0">
        <w:tc>
          <w:tcPr>
            <w:tcW w:w="1843" w:type="dxa"/>
          </w:tcPr>
          <w:p w14:paraId="1C5BEFF4" w14:textId="69AC992A" w:rsidR="00370F82" w:rsidRDefault="00370F82" w:rsidP="007F0F69">
            <w:r>
              <w:t>Postleizahl / Ort</w:t>
            </w:r>
            <w:r w:rsidR="007F5F87">
              <w:t>:</w:t>
            </w:r>
          </w:p>
        </w:tc>
        <w:tc>
          <w:tcPr>
            <w:tcW w:w="7851" w:type="dxa"/>
          </w:tcPr>
          <w:p w14:paraId="62415016" w14:textId="77777777" w:rsidR="00370F82" w:rsidRDefault="00370F82" w:rsidP="007F0F69"/>
        </w:tc>
      </w:tr>
      <w:tr w:rsidR="00370F82" w14:paraId="7D4B71D4" w14:textId="77777777" w:rsidTr="00DA55B0">
        <w:tc>
          <w:tcPr>
            <w:tcW w:w="1843" w:type="dxa"/>
          </w:tcPr>
          <w:p w14:paraId="67FBE335" w14:textId="1D7CDCF1" w:rsidR="00370F82" w:rsidRDefault="00370F82" w:rsidP="007F0F69">
            <w:r>
              <w:t>Geburtsdatum</w:t>
            </w:r>
            <w:r w:rsidR="007F5F87">
              <w:t>:</w:t>
            </w:r>
          </w:p>
        </w:tc>
        <w:tc>
          <w:tcPr>
            <w:tcW w:w="7851" w:type="dxa"/>
          </w:tcPr>
          <w:p w14:paraId="58382760" w14:textId="77777777" w:rsidR="00370F82" w:rsidRDefault="00370F82" w:rsidP="007F0F69"/>
        </w:tc>
      </w:tr>
      <w:tr w:rsidR="00370F82" w14:paraId="5C63BD65" w14:textId="77777777" w:rsidTr="00DA55B0">
        <w:tc>
          <w:tcPr>
            <w:tcW w:w="1843" w:type="dxa"/>
          </w:tcPr>
          <w:p w14:paraId="525AC328" w14:textId="5A34C69E" w:rsidR="00370F82" w:rsidRDefault="00370F82" w:rsidP="007F0F69">
            <w:r>
              <w:t>Nationalität</w:t>
            </w:r>
            <w:r w:rsidR="007F5F87">
              <w:t>:</w:t>
            </w:r>
          </w:p>
        </w:tc>
        <w:tc>
          <w:tcPr>
            <w:tcW w:w="7851" w:type="dxa"/>
          </w:tcPr>
          <w:p w14:paraId="0FF8F1DF" w14:textId="77777777" w:rsidR="00370F82" w:rsidRDefault="00370F82" w:rsidP="007F0F69"/>
        </w:tc>
      </w:tr>
      <w:tr w:rsidR="00370F82" w14:paraId="71D0C77E" w14:textId="77777777" w:rsidTr="00DA55B0">
        <w:tc>
          <w:tcPr>
            <w:tcW w:w="1843" w:type="dxa"/>
          </w:tcPr>
          <w:p w14:paraId="21E53389" w14:textId="35B476A9" w:rsidR="00370F82" w:rsidRDefault="00370F82" w:rsidP="007F0F69">
            <w:r>
              <w:t>Telefon-Nr.</w:t>
            </w:r>
            <w:r w:rsidR="007F5F87">
              <w:t>:</w:t>
            </w:r>
          </w:p>
        </w:tc>
        <w:tc>
          <w:tcPr>
            <w:tcW w:w="7851" w:type="dxa"/>
          </w:tcPr>
          <w:p w14:paraId="5116C6AD" w14:textId="77777777" w:rsidR="00370F82" w:rsidRDefault="00370F82" w:rsidP="007F0F69"/>
        </w:tc>
      </w:tr>
      <w:tr w:rsidR="00370F82" w14:paraId="3DE8B609" w14:textId="77777777" w:rsidTr="00DA55B0">
        <w:tc>
          <w:tcPr>
            <w:tcW w:w="1843" w:type="dxa"/>
          </w:tcPr>
          <w:p w14:paraId="0ED538E2" w14:textId="7464D120" w:rsidR="00370F82" w:rsidRDefault="00370F82" w:rsidP="007F0F69">
            <w:r>
              <w:t>E-Mail:</w:t>
            </w:r>
          </w:p>
        </w:tc>
        <w:tc>
          <w:tcPr>
            <w:tcW w:w="7851" w:type="dxa"/>
          </w:tcPr>
          <w:p w14:paraId="7C82B863" w14:textId="77777777" w:rsidR="00370F82" w:rsidRDefault="00370F82" w:rsidP="007F0F69"/>
        </w:tc>
      </w:tr>
      <w:tr w:rsidR="00370F82" w14:paraId="511851AF" w14:textId="77777777" w:rsidTr="00DA55B0">
        <w:tc>
          <w:tcPr>
            <w:tcW w:w="1843" w:type="dxa"/>
          </w:tcPr>
          <w:p w14:paraId="2B40DC32" w14:textId="6739145F" w:rsidR="00370F82" w:rsidRDefault="00370F82" w:rsidP="007F0F69">
            <w:r>
              <w:t>Datum</w:t>
            </w:r>
            <w:r w:rsidR="007F5F87">
              <w:t>:</w:t>
            </w:r>
          </w:p>
        </w:tc>
        <w:tc>
          <w:tcPr>
            <w:tcW w:w="7851" w:type="dxa"/>
          </w:tcPr>
          <w:p w14:paraId="750B646B" w14:textId="77777777" w:rsidR="00370F82" w:rsidRDefault="00370F82" w:rsidP="007F0F69"/>
        </w:tc>
      </w:tr>
      <w:tr w:rsidR="00370F82" w14:paraId="162FEA5B" w14:textId="77777777" w:rsidTr="00DA55B0">
        <w:tc>
          <w:tcPr>
            <w:tcW w:w="1843" w:type="dxa"/>
          </w:tcPr>
          <w:p w14:paraId="0F3E72B8" w14:textId="13CF7EB2" w:rsidR="00370F82" w:rsidRDefault="00370F82" w:rsidP="007F0F69">
            <w:r>
              <w:t>Unterschrift</w:t>
            </w:r>
            <w:r w:rsidR="007F5F87">
              <w:t>:</w:t>
            </w:r>
          </w:p>
        </w:tc>
        <w:tc>
          <w:tcPr>
            <w:tcW w:w="7851" w:type="dxa"/>
          </w:tcPr>
          <w:p w14:paraId="69C3C380" w14:textId="77777777" w:rsidR="00370F82" w:rsidRDefault="00370F82" w:rsidP="007F0F69"/>
        </w:tc>
      </w:tr>
    </w:tbl>
    <w:p w14:paraId="3D66CE57" w14:textId="1C1254B6" w:rsidR="00370F82" w:rsidRDefault="00B20F2C" w:rsidP="007F0F69">
      <w:r w:rsidRPr="00B20F2C">
        <w:t>Mit meiner Unterschrift bestätige ich, dass alle Angaben im Antrag wahrheitsgetreu ausgefüllt wurden</w:t>
      </w:r>
      <w:r>
        <w:t>.</w:t>
      </w:r>
    </w:p>
    <w:p w14:paraId="15730537" w14:textId="34595EE3" w:rsidR="00370F82" w:rsidRDefault="00370F82" w:rsidP="007F0F69">
      <w:r w:rsidRPr="00370F82">
        <w:t>Die endgültige Aufnahme erfolgt durch die Generalversammlung.</w:t>
      </w:r>
    </w:p>
    <w:p w14:paraId="7E482959" w14:textId="77777777" w:rsidR="0072251E" w:rsidRDefault="0072251E" w:rsidP="007F0F69"/>
    <w:sectPr w:rsidR="0072251E" w:rsidSect="007E4F1B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361" w:header="397" w:footer="482" w:gutter="0"/>
      <w:paperSrc w:firs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D193" w14:textId="77777777" w:rsidR="00715435" w:rsidRDefault="00715435">
      <w:r>
        <w:separator/>
      </w:r>
    </w:p>
  </w:endnote>
  <w:endnote w:type="continuationSeparator" w:id="0">
    <w:p w14:paraId="39ABF138" w14:textId="77777777" w:rsidR="00715435" w:rsidRDefault="0071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yant Medium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DAF4" w14:textId="77777777" w:rsidR="00B80F0C" w:rsidRPr="00EE41D7" w:rsidRDefault="004E1FA4" w:rsidP="00EE41D7">
    <w:pPr>
      <w:pStyle w:val="Fuzeile"/>
      <w:tabs>
        <w:tab w:val="right" w:pos="9918"/>
      </w:tabs>
    </w:pPr>
    <w:r>
      <w:rPr>
        <w:rFonts w:cs="Calibri"/>
        <w:lang w:eastAsia="en-US"/>
      </w:rPr>
      <w:t xml:space="preserve">Goldene Boos-Gasse 47 </w:t>
    </w:r>
    <w:r w:rsidR="00B80F0C">
      <w:rPr>
        <w:rFonts w:cs="Calibri"/>
        <w:lang w:eastAsia="en-US"/>
      </w:rPr>
      <w:t>| 949</w:t>
    </w:r>
    <w:r>
      <w:rPr>
        <w:rFonts w:cs="Calibri"/>
        <w:lang w:eastAsia="en-US"/>
      </w:rPr>
      <w:t>2</w:t>
    </w:r>
    <w:r w:rsidR="00B80F0C">
      <w:rPr>
        <w:rFonts w:cs="Calibri"/>
        <w:lang w:eastAsia="en-US"/>
      </w:rPr>
      <w:t xml:space="preserve"> </w:t>
    </w:r>
    <w:r>
      <w:rPr>
        <w:rFonts w:cs="Calibri"/>
        <w:lang w:eastAsia="en-US"/>
      </w:rPr>
      <w:t>Eschen</w:t>
    </w:r>
    <w:r w:rsidR="00B80F0C">
      <w:rPr>
        <w:rFonts w:cs="Calibri"/>
        <w:lang w:eastAsia="en-US"/>
      </w:rPr>
      <w:t xml:space="preserve"> | Liechtenstein | </w:t>
    </w:r>
    <w:r>
      <w:rPr>
        <w:rFonts w:cs="Calibri"/>
        <w:lang w:eastAsia="en-US"/>
      </w:rPr>
      <w:t>M</w:t>
    </w:r>
    <w:r w:rsidR="00B80F0C">
      <w:rPr>
        <w:rFonts w:cs="Calibri"/>
        <w:lang w:eastAsia="en-US"/>
      </w:rPr>
      <w:t xml:space="preserve"> +</w:t>
    </w:r>
    <w:r>
      <w:rPr>
        <w:rFonts w:cs="Calibri"/>
        <w:lang w:eastAsia="en-US"/>
      </w:rPr>
      <w:t>41 79 291 57 80</w:t>
    </w:r>
    <w:r w:rsidR="00B80F0C">
      <w:rPr>
        <w:rFonts w:cs="Calibri"/>
        <w:lang w:eastAsia="en-US"/>
      </w:rPr>
      <w:t xml:space="preserve"> | </w:t>
    </w:r>
    <w:hyperlink r:id="rId1" w:history="1">
      <w:r w:rsidR="00102CC4" w:rsidRPr="00FB15DE">
        <w:rPr>
          <w:rStyle w:val="Hyperlink"/>
          <w:rFonts w:cs="Calibri"/>
          <w:lang w:eastAsia="en-US"/>
        </w:rPr>
        <w:t>thomas.naef@</w:t>
      </w:r>
      <w:r w:rsidRPr="00FB15DE">
        <w:rPr>
          <w:rStyle w:val="Hyperlink"/>
          <w:rFonts w:cs="Calibri"/>
          <w:lang w:eastAsia="en-US"/>
        </w:rPr>
        <w:t>speedskating</w:t>
      </w:r>
      <w:r w:rsidR="00102CC4" w:rsidRPr="00FB15DE">
        <w:rPr>
          <w:rStyle w:val="Hyperlink"/>
          <w:rFonts w:cs="Calibri"/>
          <w:lang w:eastAsia="en-US"/>
        </w:rPr>
        <w:t>.li</w:t>
      </w:r>
    </w:hyperlink>
    <w:r w:rsidR="00B80F0C">
      <w:rPr>
        <w:rFonts w:cs="Calibri"/>
        <w:lang w:eastAsia="en-US"/>
      </w:rPr>
      <w:t xml:space="preserve"> | </w:t>
    </w:r>
    <w:hyperlink r:id="rId2" w:history="1">
      <w:r w:rsidRPr="00FB15DE">
        <w:rPr>
          <w:rStyle w:val="Hyperlink"/>
          <w:rFonts w:cs="Calibri"/>
          <w:lang w:eastAsia="en-US"/>
        </w:rPr>
        <w:t>www.speedskating.li</w:t>
      </w:r>
    </w:hyperlink>
    <w:r>
      <w:rPr>
        <w:rFonts w:cs="Calibri"/>
        <w:lang w:eastAsia="en-US"/>
      </w:rPr>
      <w:t xml:space="preserve"> | </w:t>
    </w:r>
    <w:hyperlink r:id="rId3" w:history="1">
      <w:r w:rsidRPr="00FB15DE">
        <w:rPr>
          <w:rStyle w:val="Hyperlink"/>
          <w:rFonts w:cs="Calibri"/>
          <w:lang w:eastAsia="en-US"/>
        </w:rPr>
        <w:t>https://www.facebook.com/Speedskating.LIE/</w:t>
      </w:r>
    </w:hyperlink>
    <w:r w:rsidR="00CE5BC0">
      <w:rPr>
        <w:rStyle w:val="Hyperlink"/>
        <w:rFonts w:cs="Calibri"/>
        <w:lang w:eastAsia="en-US"/>
      </w:rPr>
      <w:t xml:space="preserve"> </w:t>
    </w:r>
    <w:r w:rsidR="00CE5BC0">
      <w:rPr>
        <w:rFonts w:cs="Calibri"/>
        <w:lang w:eastAsia="en-US"/>
      </w:rPr>
      <w:t xml:space="preserve">| </w:t>
    </w:r>
    <w:hyperlink r:id="rId4" w:history="1">
      <w:r w:rsidR="00CE5BC0" w:rsidRPr="00CE5BC0">
        <w:rPr>
          <w:rStyle w:val="Hyperlink"/>
          <w:rFonts w:cs="Calibri"/>
          <w:lang w:eastAsia="en-US"/>
        </w:rPr>
        <w:t>https://www.instagram.com/speedskating.li/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C6A6" w14:textId="77777777" w:rsidR="00715435" w:rsidRDefault="00715435">
      <w:r>
        <w:separator/>
      </w:r>
    </w:p>
  </w:footnote>
  <w:footnote w:type="continuationSeparator" w:id="0">
    <w:p w14:paraId="2DB60BF8" w14:textId="77777777" w:rsidR="00715435" w:rsidRDefault="0071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9D3F" w14:textId="77777777" w:rsidR="00B80F0C" w:rsidRDefault="00B80F0C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E4F1B">
      <w:rPr>
        <w:noProof/>
      </w:rPr>
      <w:t>1</w:t>
    </w:r>
    <w:r>
      <w:fldChar w:fldCharType="end"/>
    </w:r>
    <w:r>
      <w:t>/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424DCB">
      <w:rPr>
        <w:noProof/>
      </w:rPr>
      <w:t>1</w:t>
    </w:r>
    <w:r w:rsidR="000000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752" w:type="dxa"/>
      <w:tblCellMar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B80F0C" w14:paraId="7C7549AC" w14:textId="77777777">
      <w:trPr>
        <w:trHeight w:hRule="exact" w:val="2098"/>
      </w:trPr>
      <w:tc>
        <w:tcPr>
          <w:tcW w:w="9060" w:type="dxa"/>
          <w:tcBorders>
            <w:top w:val="nil"/>
            <w:bottom w:val="nil"/>
          </w:tcBorders>
        </w:tcPr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3250"/>
            <w:gridCol w:w="3251"/>
            <w:gridCol w:w="3251"/>
          </w:tblGrid>
          <w:tr w:rsidR="00897DBF" w14:paraId="3692DFC3" w14:textId="77777777" w:rsidTr="00897DBF">
            <w:tc>
              <w:tcPr>
                <w:tcW w:w="3250" w:type="dxa"/>
              </w:tcPr>
              <w:p w14:paraId="46C1F843" w14:textId="77777777" w:rsidR="00897DBF" w:rsidRDefault="00101865" w:rsidP="00897DBF">
                <w:pPr>
                  <w:pStyle w:val="Kopfzeile"/>
                  <w:spacing w:after="76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0F1A39F" wp14:editId="711EC31B">
                      <wp:extent cx="1807200" cy="302400"/>
                      <wp:effectExtent l="0" t="0" r="3175" b="2540"/>
                      <wp:docPr id="29728094" name="Grafik 297280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7200" cy="30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51" w:type="dxa"/>
              </w:tcPr>
              <w:p w14:paraId="1A5DF30A" w14:textId="77777777" w:rsidR="00897DBF" w:rsidRPr="00897DBF" w:rsidRDefault="00897DBF" w:rsidP="00897DBF">
                <w:pPr>
                  <w:pStyle w:val="Kopfzeile"/>
                  <w:spacing w:after="760"/>
                  <w:jc w:val="center"/>
                  <w:rPr>
                    <w:b/>
                    <w:sz w:val="24"/>
                    <w:szCs w:val="24"/>
                  </w:rPr>
                </w:pPr>
                <w:r w:rsidRPr="00897DBF">
                  <w:rPr>
                    <w:b/>
                    <w:sz w:val="24"/>
                    <w:szCs w:val="24"/>
                  </w:rPr>
                  <w:t>Speedskating Liechtenstein</w:t>
                </w:r>
              </w:p>
              <w:p w14:paraId="2141922A" w14:textId="77777777" w:rsidR="00897DBF" w:rsidRPr="00897DBF" w:rsidRDefault="00897DBF" w:rsidP="00897DBF">
                <w:pPr>
                  <w:pStyle w:val="Kopfzeile"/>
                  <w:spacing w:after="760"/>
                  <w:jc w:val="center"/>
                  <w:rPr>
                    <w:sz w:val="20"/>
                    <w:szCs w:val="20"/>
                  </w:rPr>
                </w:pPr>
                <w:r w:rsidRPr="00897DBF">
                  <w:rPr>
                    <w:sz w:val="20"/>
                    <w:szCs w:val="20"/>
                  </w:rPr>
                  <w:t xml:space="preserve">Mitglied: LEIV, LOC, </w:t>
                </w:r>
                <w:r w:rsidR="00CE5BC0">
                  <w:rPr>
                    <w:sz w:val="20"/>
                    <w:szCs w:val="20"/>
                  </w:rPr>
                  <w:br/>
                  <w:t>World Skate Europe</w:t>
                </w:r>
                <w:r w:rsidRPr="00897DBF">
                  <w:rPr>
                    <w:sz w:val="20"/>
                    <w:szCs w:val="20"/>
                  </w:rPr>
                  <w:t xml:space="preserve">, </w:t>
                </w:r>
                <w:r w:rsidR="00101865">
                  <w:rPr>
                    <w:sz w:val="20"/>
                    <w:szCs w:val="20"/>
                  </w:rPr>
                  <w:t>World Skate</w:t>
                </w:r>
              </w:p>
            </w:tc>
            <w:tc>
              <w:tcPr>
                <w:tcW w:w="3251" w:type="dxa"/>
              </w:tcPr>
              <w:p w14:paraId="6B910C54" w14:textId="3164C612" w:rsidR="00897DBF" w:rsidRDefault="006E6241" w:rsidP="00897DBF">
                <w:pPr>
                  <w:pStyle w:val="Kopfzeile"/>
                  <w:spacing w:after="100"/>
                </w:pPr>
                <w:fldSimple w:instr=" FILENAME  \* Lower  \* MERGEFORMAT ">
                  <w:r w:rsidR="000F461D">
                    <w:rPr>
                      <w:noProof/>
                    </w:rPr>
                    <w:t>ssl_anmeldeformular_mitgliedschaft_2019.docx</w:t>
                  </w:r>
                </w:fldSimple>
              </w:p>
            </w:tc>
          </w:tr>
        </w:tbl>
        <w:p w14:paraId="3B9F0F63" w14:textId="77777777" w:rsidR="00B80F0C" w:rsidRDefault="00B80F0C" w:rsidP="00351D06">
          <w:pPr>
            <w:pStyle w:val="Kopfzeile"/>
            <w:spacing w:after="760" w:afterAutospacing="0"/>
          </w:pP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35339">
            <w:rPr>
              <w:noProof/>
            </w:rPr>
            <w:t>1</w:t>
          </w:r>
          <w:r>
            <w:fldChar w:fldCharType="end"/>
          </w:r>
          <w:r>
            <w:t>/</w:t>
          </w:r>
          <w:r w:rsidR="00000000">
            <w:fldChar w:fldCharType="begin"/>
          </w:r>
          <w:r w:rsidR="00000000">
            <w:instrText xml:space="preserve"> NUMPAGES </w:instrText>
          </w:r>
          <w:r w:rsidR="00000000">
            <w:fldChar w:fldCharType="separate"/>
          </w:r>
          <w:r w:rsidR="00935339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</w:p>
        <w:p w14:paraId="601E10BF" w14:textId="77777777" w:rsidR="00B80F0C" w:rsidRDefault="00B80F0C" w:rsidP="00EE41D7">
          <w:pPr>
            <w:pStyle w:val="LLVLand"/>
            <w:spacing w:afterAutospacing="0"/>
          </w:pPr>
        </w:p>
      </w:tc>
    </w:tr>
  </w:tbl>
  <w:p w14:paraId="3A9846F8" w14:textId="77777777" w:rsidR="00B80F0C" w:rsidRPr="00CD0CC3" w:rsidRDefault="00B80F0C" w:rsidP="00CD0CC3">
    <w:pPr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C6D5805"/>
    <w:multiLevelType w:val="multilevel"/>
    <w:tmpl w:val="BC76898A"/>
    <w:name w:val="Nummerierung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5756222"/>
    <w:multiLevelType w:val="multilevel"/>
    <w:tmpl w:val="20304A44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13544447">
    <w:abstractNumId w:val="3"/>
  </w:num>
  <w:num w:numId="2" w16cid:durableId="158276623">
    <w:abstractNumId w:val="1"/>
  </w:num>
  <w:num w:numId="3" w16cid:durableId="915555231">
    <w:abstractNumId w:val="4"/>
  </w:num>
  <w:num w:numId="4" w16cid:durableId="250549928">
    <w:abstractNumId w:val="0"/>
  </w:num>
  <w:num w:numId="5" w16cid:durableId="1723484049">
    <w:abstractNumId w:val="2"/>
  </w:num>
  <w:num w:numId="6" w16cid:durableId="807865834">
    <w:abstractNumId w:val="4"/>
  </w:num>
  <w:num w:numId="7" w16cid:durableId="575632117">
    <w:abstractNumId w:val="4"/>
  </w:num>
  <w:num w:numId="8" w16cid:durableId="95836199">
    <w:abstractNumId w:val="0"/>
  </w:num>
  <w:num w:numId="9" w16cid:durableId="430662437">
    <w:abstractNumId w:val="0"/>
  </w:num>
  <w:num w:numId="10" w16cid:durableId="1444879349">
    <w:abstractNumId w:val="0"/>
  </w:num>
  <w:num w:numId="11" w16cid:durableId="944651820">
    <w:abstractNumId w:val="0"/>
  </w:num>
  <w:num w:numId="12" w16cid:durableId="1032192855">
    <w:abstractNumId w:val="2"/>
  </w:num>
  <w:num w:numId="13" w16cid:durableId="1903441158">
    <w:abstractNumId w:val="2"/>
  </w:num>
  <w:num w:numId="14" w16cid:durableId="1061755598">
    <w:abstractNumId w:val="2"/>
  </w:num>
  <w:num w:numId="15" w16cid:durableId="531039407">
    <w:abstractNumId w:val="2"/>
  </w:num>
  <w:num w:numId="16" w16cid:durableId="1061296256">
    <w:abstractNumId w:val="2"/>
  </w:num>
  <w:num w:numId="17" w16cid:durableId="1573346737">
    <w:abstractNumId w:val="4"/>
  </w:num>
  <w:num w:numId="18" w16cid:durableId="1928147785">
    <w:abstractNumId w:val="4"/>
  </w:num>
  <w:num w:numId="19" w16cid:durableId="298270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CH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53"/>
    <w:rsid w:val="000024F1"/>
    <w:rsid w:val="000072AD"/>
    <w:rsid w:val="0001518F"/>
    <w:rsid w:val="0002285F"/>
    <w:rsid w:val="000229AC"/>
    <w:rsid w:val="00027720"/>
    <w:rsid w:val="00031925"/>
    <w:rsid w:val="00031E8B"/>
    <w:rsid w:val="0003700C"/>
    <w:rsid w:val="00045CA3"/>
    <w:rsid w:val="00045DAB"/>
    <w:rsid w:val="000539AE"/>
    <w:rsid w:val="00061A31"/>
    <w:rsid w:val="00064663"/>
    <w:rsid w:val="00065C1D"/>
    <w:rsid w:val="00072962"/>
    <w:rsid w:val="000971F1"/>
    <w:rsid w:val="000A22B0"/>
    <w:rsid w:val="000A4B03"/>
    <w:rsid w:val="000A78AB"/>
    <w:rsid w:val="000B2CE0"/>
    <w:rsid w:val="000C1194"/>
    <w:rsid w:val="000C7C9D"/>
    <w:rsid w:val="000D1852"/>
    <w:rsid w:val="000D5EA7"/>
    <w:rsid w:val="000D651D"/>
    <w:rsid w:val="000D7EB6"/>
    <w:rsid w:val="000E491C"/>
    <w:rsid w:val="000E7B0F"/>
    <w:rsid w:val="000F0475"/>
    <w:rsid w:val="000F461D"/>
    <w:rsid w:val="000F5089"/>
    <w:rsid w:val="00101865"/>
    <w:rsid w:val="00102CC4"/>
    <w:rsid w:val="0010636E"/>
    <w:rsid w:val="00107D19"/>
    <w:rsid w:val="00110A47"/>
    <w:rsid w:val="00134794"/>
    <w:rsid w:val="00136D16"/>
    <w:rsid w:val="00137B5C"/>
    <w:rsid w:val="001429CB"/>
    <w:rsid w:val="001457AA"/>
    <w:rsid w:val="001515EA"/>
    <w:rsid w:val="001521F5"/>
    <w:rsid w:val="001527AA"/>
    <w:rsid w:val="00154455"/>
    <w:rsid w:val="001617C2"/>
    <w:rsid w:val="0017217A"/>
    <w:rsid w:val="001839D0"/>
    <w:rsid w:val="00185BDF"/>
    <w:rsid w:val="001938ED"/>
    <w:rsid w:val="00193D5A"/>
    <w:rsid w:val="00195242"/>
    <w:rsid w:val="00195C48"/>
    <w:rsid w:val="001A1E65"/>
    <w:rsid w:val="001A2EFE"/>
    <w:rsid w:val="001A4EA2"/>
    <w:rsid w:val="001B1261"/>
    <w:rsid w:val="001D64D4"/>
    <w:rsid w:val="001F0AD7"/>
    <w:rsid w:val="001F1703"/>
    <w:rsid w:val="001F459D"/>
    <w:rsid w:val="001F4A7C"/>
    <w:rsid w:val="00200E07"/>
    <w:rsid w:val="002015C5"/>
    <w:rsid w:val="00201C41"/>
    <w:rsid w:val="00204418"/>
    <w:rsid w:val="00210820"/>
    <w:rsid w:val="00212974"/>
    <w:rsid w:val="00213439"/>
    <w:rsid w:val="00234253"/>
    <w:rsid w:val="0024034E"/>
    <w:rsid w:val="002451A2"/>
    <w:rsid w:val="00247ECF"/>
    <w:rsid w:val="00251E83"/>
    <w:rsid w:val="00251FC9"/>
    <w:rsid w:val="00255F11"/>
    <w:rsid w:val="0026281B"/>
    <w:rsid w:val="0026582D"/>
    <w:rsid w:val="002669A9"/>
    <w:rsid w:val="002726F4"/>
    <w:rsid w:val="0027469E"/>
    <w:rsid w:val="00292720"/>
    <w:rsid w:val="0029550C"/>
    <w:rsid w:val="00295D7D"/>
    <w:rsid w:val="002A1D6F"/>
    <w:rsid w:val="002A21C7"/>
    <w:rsid w:val="002B5A6C"/>
    <w:rsid w:val="002D28F3"/>
    <w:rsid w:val="002D343C"/>
    <w:rsid w:val="002E0629"/>
    <w:rsid w:val="002E23D0"/>
    <w:rsid w:val="002E36F3"/>
    <w:rsid w:val="002E425E"/>
    <w:rsid w:val="003001D5"/>
    <w:rsid w:val="00303B95"/>
    <w:rsid w:val="003136A3"/>
    <w:rsid w:val="00320EC2"/>
    <w:rsid w:val="00343092"/>
    <w:rsid w:val="00343962"/>
    <w:rsid w:val="00351552"/>
    <w:rsid w:val="00351D06"/>
    <w:rsid w:val="00363556"/>
    <w:rsid w:val="00370F82"/>
    <w:rsid w:val="003737F8"/>
    <w:rsid w:val="00373C48"/>
    <w:rsid w:val="003925FE"/>
    <w:rsid w:val="00394D16"/>
    <w:rsid w:val="003970A6"/>
    <w:rsid w:val="003A02F8"/>
    <w:rsid w:val="003A3635"/>
    <w:rsid w:val="003A3D76"/>
    <w:rsid w:val="003A554D"/>
    <w:rsid w:val="003B09F8"/>
    <w:rsid w:val="003B3EEC"/>
    <w:rsid w:val="003B612D"/>
    <w:rsid w:val="003D5324"/>
    <w:rsid w:val="0040675A"/>
    <w:rsid w:val="00414539"/>
    <w:rsid w:val="00420004"/>
    <w:rsid w:val="004238FC"/>
    <w:rsid w:val="00424DCB"/>
    <w:rsid w:val="00426C0C"/>
    <w:rsid w:val="0044410D"/>
    <w:rsid w:val="004459E1"/>
    <w:rsid w:val="00446319"/>
    <w:rsid w:val="004465FD"/>
    <w:rsid w:val="004504F7"/>
    <w:rsid w:val="0045327D"/>
    <w:rsid w:val="004626A1"/>
    <w:rsid w:val="00465938"/>
    <w:rsid w:val="00467690"/>
    <w:rsid w:val="00467F19"/>
    <w:rsid w:val="00480CE3"/>
    <w:rsid w:val="00481701"/>
    <w:rsid w:val="0049097D"/>
    <w:rsid w:val="004936C0"/>
    <w:rsid w:val="00493E79"/>
    <w:rsid w:val="00496AD7"/>
    <w:rsid w:val="004979D6"/>
    <w:rsid w:val="004A0442"/>
    <w:rsid w:val="004B0231"/>
    <w:rsid w:val="004B3E33"/>
    <w:rsid w:val="004B5704"/>
    <w:rsid w:val="004C056F"/>
    <w:rsid w:val="004C5BB2"/>
    <w:rsid w:val="004D025B"/>
    <w:rsid w:val="004D426A"/>
    <w:rsid w:val="004D7C16"/>
    <w:rsid w:val="004E1FA4"/>
    <w:rsid w:val="004F2F3E"/>
    <w:rsid w:val="00502C68"/>
    <w:rsid w:val="00505552"/>
    <w:rsid w:val="005120F1"/>
    <w:rsid w:val="0051230F"/>
    <w:rsid w:val="0051663D"/>
    <w:rsid w:val="005308F3"/>
    <w:rsid w:val="00535D5B"/>
    <w:rsid w:val="00541578"/>
    <w:rsid w:val="00545188"/>
    <w:rsid w:val="005467CC"/>
    <w:rsid w:val="005521E1"/>
    <w:rsid w:val="00562036"/>
    <w:rsid w:val="0056238D"/>
    <w:rsid w:val="0057575E"/>
    <w:rsid w:val="005766EA"/>
    <w:rsid w:val="005835F3"/>
    <w:rsid w:val="005A3793"/>
    <w:rsid w:val="005A6266"/>
    <w:rsid w:val="005A7CF5"/>
    <w:rsid w:val="005B225D"/>
    <w:rsid w:val="005C0E61"/>
    <w:rsid w:val="005C136F"/>
    <w:rsid w:val="005C2A2F"/>
    <w:rsid w:val="005C37C5"/>
    <w:rsid w:val="005C6C7F"/>
    <w:rsid w:val="005E1700"/>
    <w:rsid w:val="005E5339"/>
    <w:rsid w:val="005E7AE8"/>
    <w:rsid w:val="005F4525"/>
    <w:rsid w:val="005F4B30"/>
    <w:rsid w:val="00606497"/>
    <w:rsid w:val="0061214C"/>
    <w:rsid w:val="00613A91"/>
    <w:rsid w:val="006166CA"/>
    <w:rsid w:val="00616A74"/>
    <w:rsid w:val="00617E35"/>
    <w:rsid w:val="00623941"/>
    <w:rsid w:val="00625810"/>
    <w:rsid w:val="00626777"/>
    <w:rsid w:val="00627F65"/>
    <w:rsid w:val="00630C74"/>
    <w:rsid w:val="006406DF"/>
    <w:rsid w:val="00642754"/>
    <w:rsid w:val="00644CCB"/>
    <w:rsid w:val="00646ECD"/>
    <w:rsid w:val="00656AB9"/>
    <w:rsid w:val="00660969"/>
    <w:rsid w:val="006609F8"/>
    <w:rsid w:val="0067493A"/>
    <w:rsid w:val="006765F2"/>
    <w:rsid w:val="00683368"/>
    <w:rsid w:val="006870E1"/>
    <w:rsid w:val="0069126C"/>
    <w:rsid w:val="00696E51"/>
    <w:rsid w:val="006A439F"/>
    <w:rsid w:val="006A6A0A"/>
    <w:rsid w:val="006B1AE2"/>
    <w:rsid w:val="006C02B3"/>
    <w:rsid w:val="006C1844"/>
    <w:rsid w:val="006C5DAD"/>
    <w:rsid w:val="006C769A"/>
    <w:rsid w:val="006C7A8F"/>
    <w:rsid w:val="006D21E3"/>
    <w:rsid w:val="006D5E85"/>
    <w:rsid w:val="006E4AB0"/>
    <w:rsid w:val="006E5285"/>
    <w:rsid w:val="006E5CAB"/>
    <w:rsid w:val="006E6241"/>
    <w:rsid w:val="006F2F7F"/>
    <w:rsid w:val="006F35B3"/>
    <w:rsid w:val="00700F39"/>
    <w:rsid w:val="00701093"/>
    <w:rsid w:val="007043DA"/>
    <w:rsid w:val="00705229"/>
    <w:rsid w:val="00707E0E"/>
    <w:rsid w:val="00713193"/>
    <w:rsid w:val="00713A4A"/>
    <w:rsid w:val="00714F46"/>
    <w:rsid w:val="00715435"/>
    <w:rsid w:val="007155B2"/>
    <w:rsid w:val="0072251E"/>
    <w:rsid w:val="00723CF0"/>
    <w:rsid w:val="0073467A"/>
    <w:rsid w:val="0074675F"/>
    <w:rsid w:val="00766BC1"/>
    <w:rsid w:val="0077293A"/>
    <w:rsid w:val="00773BA7"/>
    <w:rsid w:val="007854F5"/>
    <w:rsid w:val="00796158"/>
    <w:rsid w:val="007A3CD8"/>
    <w:rsid w:val="007A3F83"/>
    <w:rsid w:val="007A460B"/>
    <w:rsid w:val="007A6BF7"/>
    <w:rsid w:val="007B0EC3"/>
    <w:rsid w:val="007B4506"/>
    <w:rsid w:val="007C60DD"/>
    <w:rsid w:val="007E03AE"/>
    <w:rsid w:val="007E243B"/>
    <w:rsid w:val="007E2870"/>
    <w:rsid w:val="007E3262"/>
    <w:rsid w:val="007E4EC5"/>
    <w:rsid w:val="007E4F1B"/>
    <w:rsid w:val="007E5CE5"/>
    <w:rsid w:val="007E772D"/>
    <w:rsid w:val="007F008E"/>
    <w:rsid w:val="007F0F69"/>
    <w:rsid w:val="007F5F87"/>
    <w:rsid w:val="008025DC"/>
    <w:rsid w:val="00806707"/>
    <w:rsid w:val="00806F90"/>
    <w:rsid w:val="00810742"/>
    <w:rsid w:val="008127A0"/>
    <w:rsid w:val="0082697B"/>
    <w:rsid w:val="008308AB"/>
    <w:rsid w:val="00831121"/>
    <w:rsid w:val="00831750"/>
    <w:rsid w:val="00833D7A"/>
    <w:rsid w:val="008449CC"/>
    <w:rsid w:val="008530CC"/>
    <w:rsid w:val="00871AC4"/>
    <w:rsid w:val="00874AAD"/>
    <w:rsid w:val="00874E7A"/>
    <w:rsid w:val="00876C78"/>
    <w:rsid w:val="00885CA0"/>
    <w:rsid w:val="00891DAD"/>
    <w:rsid w:val="00897DBF"/>
    <w:rsid w:val="008A1985"/>
    <w:rsid w:val="008A28DF"/>
    <w:rsid w:val="008A33CE"/>
    <w:rsid w:val="008A5C82"/>
    <w:rsid w:val="008A60F7"/>
    <w:rsid w:val="008B014A"/>
    <w:rsid w:val="008B2879"/>
    <w:rsid w:val="008B521B"/>
    <w:rsid w:val="008C16F5"/>
    <w:rsid w:val="008C3DBF"/>
    <w:rsid w:val="008D0C48"/>
    <w:rsid w:val="008D6396"/>
    <w:rsid w:val="008D7C01"/>
    <w:rsid w:val="008E00C0"/>
    <w:rsid w:val="008E5019"/>
    <w:rsid w:val="008F03E3"/>
    <w:rsid w:val="008F13B5"/>
    <w:rsid w:val="008F6A61"/>
    <w:rsid w:val="00901BE7"/>
    <w:rsid w:val="00911F0A"/>
    <w:rsid w:val="0091714F"/>
    <w:rsid w:val="0092196F"/>
    <w:rsid w:val="00927FA8"/>
    <w:rsid w:val="00930B10"/>
    <w:rsid w:val="009342C5"/>
    <w:rsid w:val="00935339"/>
    <w:rsid w:val="00946FA3"/>
    <w:rsid w:val="00947DB4"/>
    <w:rsid w:val="0095160D"/>
    <w:rsid w:val="009534DB"/>
    <w:rsid w:val="009818B0"/>
    <w:rsid w:val="00992466"/>
    <w:rsid w:val="00993488"/>
    <w:rsid w:val="009A1FD6"/>
    <w:rsid w:val="009B2C74"/>
    <w:rsid w:val="009C02C2"/>
    <w:rsid w:val="009C299C"/>
    <w:rsid w:val="009C7A12"/>
    <w:rsid w:val="009D331A"/>
    <w:rsid w:val="009D699A"/>
    <w:rsid w:val="009D7904"/>
    <w:rsid w:val="009E25CB"/>
    <w:rsid w:val="009E6A6F"/>
    <w:rsid w:val="009E6E33"/>
    <w:rsid w:val="009F2730"/>
    <w:rsid w:val="009F2B36"/>
    <w:rsid w:val="009F6A1C"/>
    <w:rsid w:val="009F7384"/>
    <w:rsid w:val="00A00CA8"/>
    <w:rsid w:val="00A03DF0"/>
    <w:rsid w:val="00A07447"/>
    <w:rsid w:val="00A074C9"/>
    <w:rsid w:val="00A0788C"/>
    <w:rsid w:val="00A244F0"/>
    <w:rsid w:val="00A26575"/>
    <w:rsid w:val="00A27F21"/>
    <w:rsid w:val="00A30785"/>
    <w:rsid w:val="00A31C47"/>
    <w:rsid w:val="00A3331C"/>
    <w:rsid w:val="00A35E9D"/>
    <w:rsid w:val="00A474D9"/>
    <w:rsid w:val="00A5157A"/>
    <w:rsid w:val="00A5242E"/>
    <w:rsid w:val="00A529C4"/>
    <w:rsid w:val="00A533FE"/>
    <w:rsid w:val="00A54193"/>
    <w:rsid w:val="00A64773"/>
    <w:rsid w:val="00A72065"/>
    <w:rsid w:val="00A832D9"/>
    <w:rsid w:val="00A865DA"/>
    <w:rsid w:val="00A912C6"/>
    <w:rsid w:val="00A949C6"/>
    <w:rsid w:val="00A95804"/>
    <w:rsid w:val="00AA02E7"/>
    <w:rsid w:val="00AA1B60"/>
    <w:rsid w:val="00AA6FE4"/>
    <w:rsid w:val="00AB1B2B"/>
    <w:rsid w:val="00AB205B"/>
    <w:rsid w:val="00AB2D67"/>
    <w:rsid w:val="00AB5FAD"/>
    <w:rsid w:val="00AC2EE2"/>
    <w:rsid w:val="00AC5FF6"/>
    <w:rsid w:val="00AC62F9"/>
    <w:rsid w:val="00AC78FE"/>
    <w:rsid w:val="00AC793A"/>
    <w:rsid w:val="00AD0265"/>
    <w:rsid w:val="00AD1DED"/>
    <w:rsid w:val="00AD738A"/>
    <w:rsid w:val="00AE70D9"/>
    <w:rsid w:val="00AE7FA4"/>
    <w:rsid w:val="00B024F4"/>
    <w:rsid w:val="00B02D8A"/>
    <w:rsid w:val="00B11130"/>
    <w:rsid w:val="00B11F74"/>
    <w:rsid w:val="00B20897"/>
    <w:rsid w:val="00B20F2C"/>
    <w:rsid w:val="00B212F4"/>
    <w:rsid w:val="00B21B46"/>
    <w:rsid w:val="00B237A0"/>
    <w:rsid w:val="00B274AC"/>
    <w:rsid w:val="00B303D0"/>
    <w:rsid w:val="00B307BC"/>
    <w:rsid w:val="00B33085"/>
    <w:rsid w:val="00B358E6"/>
    <w:rsid w:val="00B43112"/>
    <w:rsid w:val="00B43745"/>
    <w:rsid w:val="00B56964"/>
    <w:rsid w:val="00B609F6"/>
    <w:rsid w:val="00B6373F"/>
    <w:rsid w:val="00B706AD"/>
    <w:rsid w:val="00B72A17"/>
    <w:rsid w:val="00B80F0C"/>
    <w:rsid w:val="00B81C1B"/>
    <w:rsid w:val="00B93B6E"/>
    <w:rsid w:val="00BA2BD9"/>
    <w:rsid w:val="00BB6C8F"/>
    <w:rsid w:val="00BC68FD"/>
    <w:rsid w:val="00BD1FB5"/>
    <w:rsid w:val="00BE4545"/>
    <w:rsid w:val="00C0041A"/>
    <w:rsid w:val="00C030F5"/>
    <w:rsid w:val="00C22DA4"/>
    <w:rsid w:val="00C24F52"/>
    <w:rsid w:val="00C27A3A"/>
    <w:rsid w:val="00C30E71"/>
    <w:rsid w:val="00C335AA"/>
    <w:rsid w:val="00C34A5F"/>
    <w:rsid w:val="00C4175B"/>
    <w:rsid w:val="00C42681"/>
    <w:rsid w:val="00C44FFA"/>
    <w:rsid w:val="00C45F81"/>
    <w:rsid w:val="00C470F0"/>
    <w:rsid w:val="00C53071"/>
    <w:rsid w:val="00C55BEF"/>
    <w:rsid w:val="00C6425E"/>
    <w:rsid w:val="00C6449D"/>
    <w:rsid w:val="00C665A3"/>
    <w:rsid w:val="00C66690"/>
    <w:rsid w:val="00C73866"/>
    <w:rsid w:val="00C74E29"/>
    <w:rsid w:val="00C83D16"/>
    <w:rsid w:val="00C84AF2"/>
    <w:rsid w:val="00C86675"/>
    <w:rsid w:val="00C87D04"/>
    <w:rsid w:val="00C92A48"/>
    <w:rsid w:val="00CB6DD3"/>
    <w:rsid w:val="00CB7EE7"/>
    <w:rsid w:val="00CD0CC3"/>
    <w:rsid w:val="00CD4A42"/>
    <w:rsid w:val="00CD5931"/>
    <w:rsid w:val="00CE3474"/>
    <w:rsid w:val="00CE5BC0"/>
    <w:rsid w:val="00CE783D"/>
    <w:rsid w:val="00CF4AF9"/>
    <w:rsid w:val="00CF612C"/>
    <w:rsid w:val="00CF7970"/>
    <w:rsid w:val="00D110B8"/>
    <w:rsid w:val="00D120F3"/>
    <w:rsid w:val="00D1447A"/>
    <w:rsid w:val="00D1457D"/>
    <w:rsid w:val="00D17331"/>
    <w:rsid w:val="00D31CB3"/>
    <w:rsid w:val="00D3313D"/>
    <w:rsid w:val="00D3315E"/>
    <w:rsid w:val="00D47877"/>
    <w:rsid w:val="00D51C08"/>
    <w:rsid w:val="00D54F4A"/>
    <w:rsid w:val="00D75C71"/>
    <w:rsid w:val="00D77B15"/>
    <w:rsid w:val="00D80871"/>
    <w:rsid w:val="00D81EBB"/>
    <w:rsid w:val="00D92D0C"/>
    <w:rsid w:val="00D9447C"/>
    <w:rsid w:val="00DA1D21"/>
    <w:rsid w:val="00DA4029"/>
    <w:rsid w:val="00DA4E50"/>
    <w:rsid w:val="00DA55B0"/>
    <w:rsid w:val="00DA6ED3"/>
    <w:rsid w:val="00DB4011"/>
    <w:rsid w:val="00DB6DA2"/>
    <w:rsid w:val="00DB7AED"/>
    <w:rsid w:val="00DC285D"/>
    <w:rsid w:val="00DC762C"/>
    <w:rsid w:val="00DD3110"/>
    <w:rsid w:val="00DD4DE6"/>
    <w:rsid w:val="00DD60A2"/>
    <w:rsid w:val="00DD667A"/>
    <w:rsid w:val="00DD67D2"/>
    <w:rsid w:val="00DE5062"/>
    <w:rsid w:val="00DF58C4"/>
    <w:rsid w:val="00E00B67"/>
    <w:rsid w:val="00E02276"/>
    <w:rsid w:val="00E054C3"/>
    <w:rsid w:val="00E07A82"/>
    <w:rsid w:val="00E117A6"/>
    <w:rsid w:val="00E12DF0"/>
    <w:rsid w:val="00E42E5A"/>
    <w:rsid w:val="00E465F1"/>
    <w:rsid w:val="00E65D2A"/>
    <w:rsid w:val="00E7651D"/>
    <w:rsid w:val="00E77F60"/>
    <w:rsid w:val="00E82F3D"/>
    <w:rsid w:val="00E84FCC"/>
    <w:rsid w:val="00E95CCC"/>
    <w:rsid w:val="00E96514"/>
    <w:rsid w:val="00E979D1"/>
    <w:rsid w:val="00EA7BEB"/>
    <w:rsid w:val="00EB1E6F"/>
    <w:rsid w:val="00EB49DC"/>
    <w:rsid w:val="00EC0568"/>
    <w:rsid w:val="00EC3063"/>
    <w:rsid w:val="00EC4DE6"/>
    <w:rsid w:val="00EC5335"/>
    <w:rsid w:val="00EE267B"/>
    <w:rsid w:val="00EE41D7"/>
    <w:rsid w:val="00EE45C0"/>
    <w:rsid w:val="00EF5C9F"/>
    <w:rsid w:val="00EF6201"/>
    <w:rsid w:val="00F001C8"/>
    <w:rsid w:val="00F0707A"/>
    <w:rsid w:val="00F11105"/>
    <w:rsid w:val="00F12DF1"/>
    <w:rsid w:val="00F1791C"/>
    <w:rsid w:val="00F34014"/>
    <w:rsid w:val="00F37F51"/>
    <w:rsid w:val="00F46D89"/>
    <w:rsid w:val="00F51F4E"/>
    <w:rsid w:val="00F538C9"/>
    <w:rsid w:val="00F60B02"/>
    <w:rsid w:val="00F60BC4"/>
    <w:rsid w:val="00F62AF9"/>
    <w:rsid w:val="00F67B5B"/>
    <w:rsid w:val="00F71EC7"/>
    <w:rsid w:val="00F8122E"/>
    <w:rsid w:val="00F85873"/>
    <w:rsid w:val="00F85BEB"/>
    <w:rsid w:val="00F948E9"/>
    <w:rsid w:val="00F95EF9"/>
    <w:rsid w:val="00FA76A3"/>
    <w:rsid w:val="00FB15DE"/>
    <w:rsid w:val="00FB3CBD"/>
    <w:rsid w:val="00FB5C66"/>
    <w:rsid w:val="00FC1C6C"/>
    <w:rsid w:val="00FC1DEC"/>
    <w:rsid w:val="00FC35C8"/>
    <w:rsid w:val="00FD1D0F"/>
    <w:rsid w:val="00FE2EEE"/>
    <w:rsid w:val="00FE3F51"/>
    <w:rsid w:val="00FE56A2"/>
    <w:rsid w:val="00FF0617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CED6BC"/>
  <w15:docId w15:val="{3AEAB36C-E842-49D9-BF95-B9FA3E5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75E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7575E"/>
    <w:pPr>
      <w:keepNext/>
      <w:numPr>
        <w:numId w:val="19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7575E"/>
    <w:pPr>
      <w:keepNext/>
      <w:numPr>
        <w:ilvl w:val="1"/>
        <w:numId w:val="19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7575E"/>
    <w:pPr>
      <w:keepNext/>
      <w:numPr>
        <w:ilvl w:val="2"/>
        <w:numId w:val="19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7575E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7575E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7575E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7575E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7575E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7575E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7575E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7575E"/>
    <w:pPr>
      <w:numPr>
        <w:numId w:val="3"/>
      </w:numPr>
    </w:pPr>
  </w:style>
  <w:style w:type="paragraph" w:customStyle="1" w:styleId="Referenzinfos">
    <w:name w:val="Referenzinfos"/>
    <w:basedOn w:val="Standard"/>
    <w:rsid w:val="0057575E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rsid w:val="0057575E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rsid w:val="0057575E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7575E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7575E"/>
    <w:pPr>
      <w:spacing w:before="720" w:after="480"/>
    </w:pPr>
  </w:style>
  <w:style w:type="paragraph" w:styleId="Titel">
    <w:name w:val="Title"/>
    <w:basedOn w:val="Standard"/>
    <w:qFormat/>
    <w:rsid w:val="0057575E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UnterschriftGruss">
    <w:name w:val="Unterschrift Gruss"/>
    <w:basedOn w:val="Standard"/>
    <w:rsid w:val="0057575E"/>
    <w:pPr>
      <w:tabs>
        <w:tab w:val="left" w:pos="3969"/>
      </w:tabs>
      <w:spacing w:before="480"/>
      <w:jc w:val="left"/>
    </w:pPr>
  </w:style>
  <w:style w:type="paragraph" w:customStyle="1" w:styleId="LLVLand">
    <w:name w:val="LLV Land"/>
    <w:basedOn w:val="Standard"/>
    <w:rsid w:val="0057575E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7575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01B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treff">
    <w:name w:val="Betreff"/>
    <w:basedOn w:val="Standard"/>
    <w:rsid w:val="0057575E"/>
    <w:pPr>
      <w:jc w:val="left"/>
    </w:pPr>
    <w:rPr>
      <w:b/>
    </w:rPr>
  </w:style>
  <w:style w:type="paragraph" w:customStyle="1" w:styleId="DokumentTyp">
    <w:name w:val="Dokument Typ"/>
    <w:basedOn w:val="Standard"/>
    <w:autoRedefine/>
    <w:rsid w:val="0057575E"/>
    <w:pPr>
      <w:spacing w:after="120"/>
      <w:jc w:val="left"/>
    </w:pPr>
    <w:rPr>
      <w:sz w:val="40"/>
    </w:rPr>
  </w:style>
  <w:style w:type="character" w:styleId="Hyperlink">
    <w:name w:val="Hyperlink"/>
    <w:basedOn w:val="Absatz-Standardschriftart"/>
    <w:rsid w:val="0057575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7575E"/>
    <w:pPr>
      <w:ind w:left="220" w:hanging="220"/>
    </w:pPr>
  </w:style>
  <w:style w:type="numbering" w:customStyle="1" w:styleId="Liste-Strich">
    <w:name w:val="Liste - Strich"/>
    <w:rsid w:val="00CD0CC3"/>
    <w:pPr>
      <w:numPr>
        <w:numId w:val="1"/>
      </w:numPr>
    </w:pPr>
  </w:style>
  <w:style w:type="paragraph" w:styleId="NurText">
    <w:name w:val="Plain Text"/>
    <w:basedOn w:val="Standard"/>
    <w:rsid w:val="00CD0CC3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CD0CC3"/>
    <w:rPr>
      <w:rFonts w:ascii="Calibri" w:hAnsi="Calibri"/>
    </w:rPr>
  </w:style>
  <w:style w:type="paragraph" w:styleId="Untertitel">
    <w:name w:val="Subtitle"/>
    <w:basedOn w:val="Standard"/>
    <w:autoRedefine/>
    <w:qFormat/>
    <w:rsid w:val="0057575E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8F6A61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CD0CC3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7575E"/>
    <w:rPr>
      <w:vertAlign w:val="superscript"/>
    </w:rPr>
  </w:style>
  <w:style w:type="paragraph" w:styleId="Funotentext">
    <w:name w:val="footnote text"/>
    <w:basedOn w:val="Standard"/>
    <w:semiHidden/>
    <w:rsid w:val="0057575E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7575E"/>
    <w:pPr>
      <w:numPr>
        <w:numId w:val="11"/>
      </w:numPr>
      <w:spacing w:after="0"/>
    </w:pPr>
  </w:style>
  <w:style w:type="paragraph" w:styleId="Aufzhlungszeichen2">
    <w:name w:val="List Bullet 2"/>
    <w:basedOn w:val="Standard"/>
    <w:autoRedefine/>
    <w:rsid w:val="0057575E"/>
    <w:pPr>
      <w:numPr>
        <w:ilvl w:val="1"/>
        <w:numId w:val="11"/>
      </w:numPr>
      <w:spacing w:after="0"/>
    </w:pPr>
  </w:style>
  <w:style w:type="paragraph" w:styleId="Aufzhlungszeichen3">
    <w:name w:val="List Bullet 3"/>
    <w:basedOn w:val="Standard"/>
    <w:autoRedefine/>
    <w:rsid w:val="0057575E"/>
    <w:pPr>
      <w:numPr>
        <w:ilvl w:val="2"/>
        <w:numId w:val="11"/>
      </w:numPr>
      <w:spacing w:after="0"/>
    </w:pPr>
  </w:style>
  <w:style w:type="paragraph" w:styleId="Aufzhlungszeichen4">
    <w:name w:val="List Bullet 4"/>
    <w:basedOn w:val="Standard"/>
    <w:autoRedefine/>
    <w:rsid w:val="0057575E"/>
    <w:pPr>
      <w:numPr>
        <w:ilvl w:val="3"/>
        <w:numId w:val="11"/>
      </w:numPr>
      <w:spacing w:after="0"/>
    </w:pPr>
  </w:style>
  <w:style w:type="paragraph" w:styleId="Aufzhlungszeichen5">
    <w:name w:val="List Bullet 5"/>
    <w:basedOn w:val="Standard"/>
    <w:autoRedefine/>
    <w:rsid w:val="00351D06"/>
    <w:pPr>
      <w:numPr>
        <w:ilvl w:val="4"/>
        <w:numId w:val="2"/>
      </w:numPr>
      <w:spacing w:after="0"/>
    </w:pPr>
  </w:style>
  <w:style w:type="paragraph" w:styleId="Listennummer">
    <w:name w:val="List Number"/>
    <w:basedOn w:val="Standard"/>
    <w:autoRedefine/>
    <w:rsid w:val="0057575E"/>
    <w:pPr>
      <w:numPr>
        <w:numId w:val="16"/>
      </w:numPr>
      <w:spacing w:after="0"/>
    </w:pPr>
  </w:style>
  <w:style w:type="paragraph" w:styleId="Listennummer2">
    <w:name w:val="List Number 2"/>
    <w:basedOn w:val="Standard"/>
    <w:autoRedefine/>
    <w:rsid w:val="0057575E"/>
    <w:pPr>
      <w:numPr>
        <w:ilvl w:val="1"/>
        <w:numId w:val="16"/>
      </w:numPr>
      <w:spacing w:after="0"/>
    </w:pPr>
  </w:style>
  <w:style w:type="paragraph" w:styleId="Listennummer3">
    <w:name w:val="List Number 3"/>
    <w:basedOn w:val="Standard"/>
    <w:autoRedefine/>
    <w:rsid w:val="0057575E"/>
    <w:pPr>
      <w:numPr>
        <w:ilvl w:val="2"/>
        <w:numId w:val="16"/>
      </w:numPr>
      <w:spacing w:after="0"/>
    </w:pPr>
  </w:style>
  <w:style w:type="paragraph" w:styleId="Listennummer4">
    <w:name w:val="List Number 4"/>
    <w:basedOn w:val="Standard"/>
    <w:autoRedefine/>
    <w:rsid w:val="0057575E"/>
    <w:pPr>
      <w:numPr>
        <w:ilvl w:val="3"/>
        <w:numId w:val="16"/>
      </w:numPr>
      <w:spacing w:after="0"/>
    </w:pPr>
  </w:style>
  <w:style w:type="paragraph" w:styleId="Listennummer5">
    <w:name w:val="List Number 5"/>
    <w:basedOn w:val="Standard"/>
    <w:autoRedefine/>
    <w:rsid w:val="0057575E"/>
    <w:pPr>
      <w:numPr>
        <w:ilvl w:val="4"/>
        <w:numId w:val="16"/>
      </w:numPr>
      <w:spacing w:after="0"/>
    </w:pPr>
  </w:style>
  <w:style w:type="paragraph" w:styleId="Verzeichnis2">
    <w:name w:val="toc 2"/>
    <w:basedOn w:val="Standard"/>
    <w:next w:val="Standard"/>
    <w:autoRedefine/>
    <w:rsid w:val="0057575E"/>
    <w:pPr>
      <w:ind w:left="220"/>
    </w:pPr>
  </w:style>
  <w:style w:type="paragraph" w:styleId="Verzeichnis3">
    <w:name w:val="toc 3"/>
    <w:basedOn w:val="Standard"/>
    <w:next w:val="Standard"/>
    <w:autoRedefine/>
    <w:rsid w:val="0057575E"/>
    <w:pPr>
      <w:ind w:left="440"/>
    </w:pPr>
  </w:style>
  <w:style w:type="paragraph" w:customStyle="1" w:styleId="AdressText">
    <w:name w:val="Adress Text"/>
    <w:basedOn w:val="Standard"/>
    <w:link w:val="AdressTextZchn"/>
    <w:autoRedefine/>
    <w:rsid w:val="0057575E"/>
    <w:pPr>
      <w:spacing w:after="0"/>
      <w:jc w:val="left"/>
    </w:pPr>
  </w:style>
  <w:style w:type="table" w:customStyle="1" w:styleId="BriefTabelle">
    <w:name w:val="BriefTabelle"/>
    <w:basedOn w:val="NormaleTabelle"/>
    <w:rsid w:val="0057575E"/>
    <w:pPr>
      <w:jc w:val="both"/>
    </w:pPr>
    <w:rPr>
      <w:rFonts w:ascii="Calibri" w:hAnsi="Calibri"/>
      <w:sz w:val="24"/>
    </w:rPr>
    <w:tblPr/>
  </w:style>
  <w:style w:type="paragraph" w:customStyle="1" w:styleId="StandardNach0pt">
    <w:name w:val="Standard + Nach:  0 pt"/>
    <w:basedOn w:val="Standard"/>
    <w:rsid w:val="00D31CB3"/>
    <w:pPr>
      <w:spacing w:after="0"/>
    </w:pPr>
    <w:rPr>
      <w:szCs w:val="24"/>
    </w:rPr>
  </w:style>
  <w:style w:type="character" w:customStyle="1" w:styleId="AdressTextZchn">
    <w:name w:val="Adress Text Zchn"/>
    <w:basedOn w:val="Absatz-Standardschriftart"/>
    <w:link w:val="AdressText"/>
    <w:rsid w:val="00874AAD"/>
    <w:rPr>
      <w:rFonts w:ascii="Calibri" w:hAnsi="Calibri" w:cs="Arial"/>
      <w:sz w:val="24"/>
      <w:szCs w:val="22"/>
      <w:lang w:val="de-CH" w:eastAsia="de-DE" w:bidi="ar-SA"/>
    </w:rPr>
  </w:style>
  <w:style w:type="paragraph" w:customStyle="1" w:styleId="LLVVersandart">
    <w:name w:val="LLV Versandart"/>
    <w:basedOn w:val="Standard"/>
    <w:rsid w:val="00874AAD"/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613A91"/>
    <w:rPr>
      <w:color w:val="808080"/>
    </w:rPr>
  </w:style>
  <w:style w:type="paragraph" w:styleId="KeinLeerraum">
    <w:name w:val="No Spacing"/>
    <w:uiPriority w:val="1"/>
    <w:qFormat/>
    <w:rsid w:val="007F0F69"/>
    <w:pPr>
      <w:jc w:val="both"/>
    </w:pPr>
    <w:rPr>
      <w:rFonts w:ascii="Calibri" w:hAnsi="Calibri" w:cs="Arial"/>
      <w:sz w:val="24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peedskating.LIE/" TargetMode="External"/><Relationship Id="rId2" Type="http://schemas.openxmlformats.org/officeDocument/2006/relationships/hyperlink" Target="file:///\\gv.li\users\p_ablagen\nath\Vorlagen\www.speedskating.li" TargetMode="External"/><Relationship Id="rId1" Type="http://schemas.openxmlformats.org/officeDocument/2006/relationships/hyperlink" Target="file:///\\gv.li\users\p_ablagen\nath\Vorlagen\thomas.naef@speedskating.li" TargetMode="External"/><Relationship Id="rId4" Type="http://schemas.openxmlformats.org/officeDocument/2006/relationships/hyperlink" Target="https://www.instagram.com/speedskating.l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na\My%20Tresors\Datensicherung-Documents\SSL\2_Organisation_Vereinsverwaltung\26_Korrespondenten\269_Vorlagen\SSL_Brief_2019100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5025-77AB-4F90-84A1-89471688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SSL_Brief_20191009.dotx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Brief</vt:lpstr>
    </vt:vector>
  </TitlesOfParts>
  <Company>Liechtensteinische Landesverwaltung</Company>
  <LinksUpToDate>false</LinksUpToDate>
  <CharactersWithSpaces>459</CharactersWithSpaces>
  <SharedDoc>false</SharedDoc>
  <HLinks>
    <vt:vector size="12" baseType="variant">
      <vt:variant>
        <vt:i4>6553635</vt:i4>
      </vt:variant>
      <vt:variant>
        <vt:i4>15</vt:i4>
      </vt:variant>
      <vt:variant>
        <vt:i4>0</vt:i4>
      </vt:variant>
      <vt:variant>
        <vt:i4>5</vt:i4>
      </vt:variant>
      <vt:variant>
        <vt:lpwstr>http://www.avw.llv.li/</vt:lpwstr>
      </vt:variant>
      <vt:variant>
        <vt:lpwstr/>
      </vt:variant>
      <vt:variant>
        <vt:i4>3670038</vt:i4>
      </vt:variant>
      <vt:variant>
        <vt:i4>12</vt:i4>
      </vt:variant>
      <vt:variant>
        <vt:i4>0</vt:i4>
      </vt:variant>
      <vt:variant>
        <vt:i4>5</vt:i4>
      </vt:variant>
      <vt:variant>
        <vt:lpwstr>mailto:daniel.keller@avw.llv.li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Näf</dc:creator>
  <cp:lastModifiedBy>Thomas Näf</cp:lastModifiedBy>
  <cp:revision>13</cp:revision>
  <cp:lastPrinted>2024-09-12T21:09:00Z</cp:lastPrinted>
  <dcterms:created xsi:type="dcterms:W3CDTF">2024-09-12T20:39:00Z</dcterms:created>
  <dcterms:modified xsi:type="dcterms:W3CDTF">2024-09-12T21:13:00Z</dcterms:modified>
</cp:coreProperties>
</file>